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3F" w:rsidRPr="005F1F6B" w:rsidRDefault="007C3B3F" w:rsidP="007C3B3F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 w:rsidRPr="005F1F6B">
        <w:rPr>
          <w:sz w:val="18"/>
          <w:szCs w:val="18"/>
        </w:rPr>
        <w:t>Al Coordinatore dell’Ufficio di Piano Ambito S2</w:t>
      </w:r>
    </w:p>
    <w:p w:rsidR="007C3B3F" w:rsidRDefault="007C3B3F" w:rsidP="007C3B3F">
      <w:pPr>
        <w:spacing w:after="0" w:line="240" w:lineRule="auto"/>
        <w:jc w:val="right"/>
        <w:rPr>
          <w:sz w:val="18"/>
          <w:szCs w:val="18"/>
        </w:rPr>
      </w:pPr>
      <w:r w:rsidRPr="005F1F6B">
        <w:rPr>
          <w:sz w:val="18"/>
          <w:szCs w:val="18"/>
        </w:rPr>
        <w:t xml:space="preserve">Dott. Romeo </w:t>
      </w:r>
      <w:proofErr w:type="spellStart"/>
      <w:r w:rsidRPr="005F1F6B">
        <w:rPr>
          <w:sz w:val="18"/>
          <w:szCs w:val="18"/>
        </w:rPr>
        <w:t>Nesi</w:t>
      </w:r>
      <w:proofErr w:type="spellEnd"/>
    </w:p>
    <w:p w:rsidR="00546678" w:rsidRDefault="00546678" w:rsidP="007C3B3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amministrazione@pec.comune.cavadetirreni.sa.it</w:t>
      </w:r>
    </w:p>
    <w:p w:rsidR="007C3B3F" w:rsidRPr="007C3B3F" w:rsidRDefault="007C3B3F" w:rsidP="007C3B3F">
      <w:pPr>
        <w:spacing w:after="0" w:line="240" w:lineRule="auto"/>
        <w:jc w:val="right"/>
        <w:rPr>
          <w:sz w:val="18"/>
          <w:szCs w:val="18"/>
          <w:u w:val="single"/>
        </w:rPr>
      </w:pPr>
      <w:r w:rsidRPr="005F1F6B">
        <w:rPr>
          <w:sz w:val="18"/>
          <w:szCs w:val="18"/>
          <w:u w:val="single"/>
        </w:rPr>
        <w:t>SEDE</w:t>
      </w:r>
    </w:p>
    <w:p w:rsidR="007C3B3F" w:rsidRDefault="007C3B3F" w:rsidP="007C3B3F">
      <w:pPr>
        <w:spacing w:after="0" w:line="240" w:lineRule="auto"/>
        <w:jc w:val="right"/>
        <w:rPr>
          <w:b/>
          <w:sz w:val="24"/>
          <w:szCs w:val="24"/>
        </w:rPr>
      </w:pPr>
    </w:p>
    <w:p w:rsidR="007C3B3F" w:rsidRPr="003274A5" w:rsidRDefault="007C3B3F" w:rsidP="007C3B3F">
      <w:pPr>
        <w:jc w:val="both"/>
        <w:rPr>
          <w:sz w:val="18"/>
          <w:szCs w:val="18"/>
        </w:rPr>
      </w:pPr>
      <w:r w:rsidRPr="003274A5">
        <w:rPr>
          <w:sz w:val="18"/>
          <w:szCs w:val="18"/>
        </w:rPr>
        <w:t xml:space="preserve">Oggetto: Richiesta attestazione di pagamento. Servizi socio-educativi per la prima infanzia Piano </w:t>
      </w:r>
      <w:r w:rsidR="00546678">
        <w:rPr>
          <w:sz w:val="18"/>
          <w:szCs w:val="18"/>
        </w:rPr>
        <w:t>di Zona S2 – Anno 2021/2022</w:t>
      </w:r>
      <w:r w:rsidR="00DB2DD1">
        <w:rPr>
          <w:sz w:val="18"/>
          <w:szCs w:val="18"/>
        </w:rPr>
        <w:t>.</w:t>
      </w:r>
    </w:p>
    <w:p w:rsidR="007C3B3F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Micro Nido</w:t>
      </w:r>
      <w:r w:rsidRPr="003274A5">
        <w:rPr>
          <w:sz w:val="16"/>
          <w:szCs w:val="16"/>
        </w:rPr>
        <w:t xml:space="preserve"> Comune di Cava </w:t>
      </w:r>
      <w:proofErr w:type="spellStart"/>
      <w:r w:rsidRPr="003274A5">
        <w:rPr>
          <w:sz w:val="16"/>
          <w:szCs w:val="16"/>
        </w:rPr>
        <w:t>de’Tirreni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loc</w:t>
      </w:r>
      <w:proofErr w:type="spellEnd"/>
      <w:r>
        <w:rPr>
          <w:sz w:val="16"/>
          <w:szCs w:val="16"/>
        </w:rPr>
        <w:t xml:space="preserve">. S.M. del Rovo </w:t>
      </w:r>
    </w:p>
    <w:p w:rsidR="007C3B3F" w:rsidRPr="003274A5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Micro Nido Comune di Amalfi</w:t>
      </w:r>
    </w:p>
    <w:p w:rsidR="007C3B3F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Micro Nido Comune di Minori</w:t>
      </w:r>
    </w:p>
    <w:p w:rsidR="007C3B3F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Micro Nido Comune di Positano</w:t>
      </w:r>
    </w:p>
    <w:p w:rsidR="007C3B3F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Micro Nido Comune di Praiano</w:t>
      </w:r>
    </w:p>
    <w:p w:rsidR="007C3B3F" w:rsidRPr="003274A5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>Micro Nido Comune di Scala</w:t>
      </w:r>
      <w:r>
        <w:rPr>
          <w:sz w:val="16"/>
          <w:szCs w:val="16"/>
        </w:rPr>
        <w:t xml:space="preserve"> </w:t>
      </w:r>
    </w:p>
    <w:p w:rsidR="007C3B3F" w:rsidRPr="007C3B3F" w:rsidRDefault="007C3B3F" w:rsidP="007C3B3F">
      <w:pPr>
        <w:pStyle w:val="Paragrafoelenco"/>
        <w:numPr>
          <w:ilvl w:val="0"/>
          <w:numId w:val="2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 xml:space="preserve">Micro Nido Comune di Tramonti </w:t>
      </w:r>
    </w:p>
    <w:p w:rsidR="007C3B3F" w:rsidRDefault="007C3B3F" w:rsidP="007C3B3F">
      <w:pPr>
        <w:ind w:right="565"/>
        <w:jc w:val="both"/>
      </w:pPr>
      <w:r w:rsidRPr="009874B6">
        <w:rPr>
          <w:sz w:val="18"/>
          <w:szCs w:val="18"/>
        </w:rPr>
        <w:t xml:space="preserve">Il /la sottoscritto/a: </w:t>
      </w:r>
      <w:r w:rsidRPr="009874B6">
        <w:rPr>
          <w:i/>
          <w:sz w:val="18"/>
          <w:szCs w:val="18"/>
        </w:rPr>
        <w:t>(</w:t>
      </w:r>
      <w:r w:rsidRPr="003274A5">
        <w:rPr>
          <w:i/>
          <w:sz w:val="16"/>
          <w:szCs w:val="16"/>
        </w:rPr>
        <w:t xml:space="preserve">Cognome e </w:t>
      </w:r>
      <w:proofErr w:type="gramStart"/>
      <w:r w:rsidRPr="003274A5">
        <w:rPr>
          <w:i/>
          <w:sz w:val="16"/>
          <w:szCs w:val="16"/>
        </w:rPr>
        <w:t>Nome</w:t>
      </w:r>
      <w:r>
        <w:rPr>
          <w:i/>
          <w:sz w:val="18"/>
          <w:szCs w:val="18"/>
        </w:rPr>
        <w:t>)_</w:t>
      </w:r>
      <w:proofErr w:type="gramEnd"/>
      <w:r>
        <w:rPr>
          <w:sz w:val="18"/>
          <w:szCs w:val="18"/>
        </w:rPr>
        <w:t>____________________________________________________________________________</w:t>
      </w:r>
    </w:p>
    <w:p w:rsidR="007C3B3F" w:rsidRDefault="007C3B3F" w:rsidP="007C3B3F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_____________________________________________il______________________________________________________</w:t>
      </w:r>
    </w:p>
    <w:p w:rsidR="007C3B3F" w:rsidRDefault="007C3B3F" w:rsidP="007C3B3F">
      <w:pPr>
        <w:ind w:right="56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via__________________________________________________</w:t>
      </w:r>
    </w:p>
    <w:p w:rsidR="007C3B3F" w:rsidRDefault="007C3B3F" w:rsidP="007C3B3F">
      <w:pPr>
        <w:ind w:right="56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 tel.:____________________________________________________</w:t>
      </w:r>
    </w:p>
    <w:p w:rsidR="007C3B3F" w:rsidRDefault="007C3B3F" w:rsidP="007C3B3F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>In qualità di genitore/tutore avente la patria potestà del minore (</w:t>
      </w:r>
      <w:r w:rsidRPr="003274A5">
        <w:rPr>
          <w:sz w:val="18"/>
          <w:szCs w:val="18"/>
        </w:rPr>
        <w:t xml:space="preserve">Cognome e </w:t>
      </w:r>
      <w:proofErr w:type="gramStart"/>
      <w:r w:rsidRPr="003274A5">
        <w:rPr>
          <w:sz w:val="18"/>
          <w:szCs w:val="18"/>
        </w:rPr>
        <w:t>Nome</w:t>
      </w:r>
      <w:r>
        <w:rPr>
          <w:sz w:val="18"/>
          <w:szCs w:val="18"/>
        </w:rPr>
        <w:t>)_</w:t>
      </w:r>
      <w:proofErr w:type="gramEnd"/>
      <w:r>
        <w:rPr>
          <w:sz w:val="18"/>
          <w:szCs w:val="18"/>
        </w:rPr>
        <w:t>______________________________________</w:t>
      </w:r>
    </w:p>
    <w:p w:rsidR="007C3B3F" w:rsidRDefault="007C3B3F" w:rsidP="007C3B3F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____________________________________il_________________________</w:t>
      </w: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</w:t>
      </w:r>
    </w:p>
    <w:p w:rsidR="007C3B3F" w:rsidRPr="003274A5" w:rsidRDefault="007C3B3F" w:rsidP="007C3B3F">
      <w:pPr>
        <w:ind w:left="3969" w:firstLine="567"/>
        <w:jc w:val="both"/>
        <w:rPr>
          <w:sz w:val="18"/>
          <w:szCs w:val="18"/>
        </w:rPr>
      </w:pPr>
      <w:r w:rsidRPr="003274A5">
        <w:rPr>
          <w:sz w:val="18"/>
          <w:szCs w:val="18"/>
        </w:rPr>
        <w:t>CHIEDE</w:t>
      </w:r>
    </w:p>
    <w:p w:rsidR="007C3B3F" w:rsidRPr="003274A5" w:rsidRDefault="007C3B3F" w:rsidP="007C3B3F">
      <w:pPr>
        <w:pStyle w:val="Paragrafoelenco"/>
        <w:numPr>
          <w:ilvl w:val="0"/>
          <w:numId w:val="25"/>
        </w:numPr>
        <w:jc w:val="both"/>
        <w:rPr>
          <w:b/>
          <w:sz w:val="18"/>
          <w:szCs w:val="18"/>
        </w:rPr>
      </w:pPr>
      <w:r w:rsidRPr="003274A5">
        <w:rPr>
          <w:b/>
          <w:sz w:val="18"/>
          <w:szCs w:val="18"/>
        </w:rPr>
        <w:t xml:space="preserve">Attestazione di avvenuto pagamento 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Tipologia richiesta: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annuale (anno educativo __________/___________)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mensile (mese di __________)</w:t>
      </w:r>
      <w:r w:rsidRPr="003274A5">
        <w:rPr>
          <w:sz w:val="18"/>
          <w:szCs w:val="18"/>
        </w:rPr>
        <w:t xml:space="preserve"> 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annuale emessa mensilmente (a partire dal mese di ________________)</w:t>
      </w:r>
    </w:p>
    <w:p w:rsidR="007C3B3F" w:rsidRPr="003274A5" w:rsidRDefault="007C3B3F" w:rsidP="007C3B3F">
      <w:pPr>
        <w:jc w:val="both"/>
        <w:rPr>
          <w:sz w:val="18"/>
          <w:szCs w:val="18"/>
        </w:rPr>
      </w:pPr>
      <w:r w:rsidRPr="003274A5">
        <w:rPr>
          <w:sz w:val="18"/>
          <w:szCs w:val="18"/>
        </w:rPr>
        <w:t>Di ricevere suddetta attestazione mediante:</w:t>
      </w:r>
    </w:p>
    <w:p w:rsidR="007C3B3F" w:rsidRDefault="007C3B3F" w:rsidP="007C3B3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mail________________________________________ e/o cartaceo, con ritiro presso l’Ufficio di Piano (sede Comune di Cava </w:t>
      </w:r>
      <w:proofErr w:type="spellStart"/>
      <w:r>
        <w:rPr>
          <w:sz w:val="18"/>
          <w:szCs w:val="18"/>
        </w:rPr>
        <w:t>de’Tirreni</w:t>
      </w:r>
      <w:proofErr w:type="spellEnd"/>
      <w:r>
        <w:rPr>
          <w:sz w:val="18"/>
          <w:szCs w:val="18"/>
        </w:rPr>
        <w:t>).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sia necessario che vengano riportati dati particolari, oltre quelli anagrafici, si prega di specificarli: 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7C3B3F" w:rsidRDefault="007C3B3F" w:rsidP="007C3B3F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Pr="00DE4AC8">
        <w:rPr>
          <w:sz w:val="18"/>
          <w:szCs w:val="18"/>
        </w:rPr>
        <w:t>_________________</w:t>
      </w:r>
      <w:r w:rsidRPr="00DE4AC8">
        <w:rPr>
          <w:sz w:val="18"/>
          <w:szCs w:val="18"/>
        </w:rPr>
        <w:tab/>
      </w:r>
      <w:r w:rsidRPr="00DE4AC8">
        <w:rPr>
          <w:sz w:val="18"/>
          <w:szCs w:val="18"/>
        </w:rPr>
        <w:tab/>
      </w:r>
      <w:r w:rsidRPr="00DE4AC8">
        <w:rPr>
          <w:sz w:val="18"/>
          <w:szCs w:val="18"/>
        </w:rPr>
        <w:tab/>
      </w:r>
      <w:r w:rsidRPr="00DE4AC8">
        <w:rPr>
          <w:sz w:val="18"/>
          <w:szCs w:val="18"/>
        </w:rPr>
        <w:tab/>
      </w:r>
      <w:r w:rsidRPr="00DE4AC8">
        <w:rPr>
          <w:sz w:val="18"/>
          <w:szCs w:val="18"/>
        </w:rPr>
        <w:tab/>
      </w:r>
    </w:p>
    <w:p w:rsidR="007C3B3F" w:rsidRPr="007C3B3F" w:rsidRDefault="007C3B3F" w:rsidP="007C3B3F">
      <w:pPr>
        <w:ind w:left="4536" w:firstLine="567"/>
        <w:jc w:val="both"/>
        <w:rPr>
          <w:sz w:val="18"/>
          <w:szCs w:val="18"/>
        </w:rPr>
      </w:pPr>
      <w:r w:rsidRPr="00DE4AC8">
        <w:rPr>
          <w:sz w:val="18"/>
          <w:szCs w:val="18"/>
        </w:rPr>
        <w:t>Firma</w:t>
      </w:r>
      <w:r>
        <w:rPr>
          <w:sz w:val="18"/>
          <w:szCs w:val="18"/>
        </w:rPr>
        <w:t xml:space="preserve"> del Richiedente_______________________________________</w:t>
      </w:r>
    </w:p>
    <w:p w:rsidR="007C3B3F" w:rsidRPr="00162008" w:rsidRDefault="007C3B3F" w:rsidP="007C3B3F">
      <w:pPr>
        <w:jc w:val="both"/>
        <w:rPr>
          <w:sz w:val="12"/>
          <w:szCs w:val="12"/>
        </w:rPr>
      </w:pPr>
      <w:r w:rsidRPr="00162008">
        <w:rPr>
          <w:sz w:val="12"/>
          <w:szCs w:val="12"/>
        </w:rPr>
        <w:t xml:space="preserve">Si informa il Richiedente, ai sensi dell’art. 13 del </w:t>
      </w:r>
      <w:proofErr w:type="spellStart"/>
      <w:r w:rsidRPr="00162008">
        <w:rPr>
          <w:sz w:val="12"/>
          <w:szCs w:val="12"/>
        </w:rPr>
        <w:t>D.Lgs.</w:t>
      </w:r>
      <w:proofErr w:type="spellEnd"/>
      <w:r w:rsidRPr="00162008">
        <w:rPr>
          <w:sz w:val="12"/>
          <w:szCs w:val="12"/>
        </w:rPr>
        <w:t xml:space="preserve"> n. 196/2003, che i dati comunicati formano oggetto di trattamento da parte del Piano di Zona Ambito S2, nel rispetto della normativa citata. Il trattamento verrà effettuato per l’evasione del</w:t>
      </w:r>
      <w:r>
        <w:rPr>
          <w:sz w:val="12"/>
          <w:szCs w:val="12"/>
        </w:rPr>
        <w:t>la presente richiesta e per gli</w:t>
      </w:r>
      <w:r w:rsidRPr="00162008">
        <w:rPr>
          <w:sz w:val="12"/>
          <w:szCs w:val="12"/>
        </w:rPr>
        <w:t xml:space="preserve"> altri scopi consentiti dalla legge, anche attraverso l’ausilio di strumenti elettronici </w:t>
      </w:r>
      <w:r>
        <w:rPr>
          <w:sz w:val="12"/>
          <w:szCs w:val="12"/>
        </w:rPr>
        <w:t xml:space="preserve">in modo da garantire la sicurezza e la riservatezza dei dati stessi. Il richiedente potrà esercitare in qualsiasi momento i diritti di cui all’art. 7 del </w:t>
      </w:r>
      <w:proofErr w:type="spellStart"/>
      <w:r>
        <w:rPr>
          <w:sz w:val="12"/>
          <w:szCs w:val="12"/>
        </w:rPr>
        <w:t>D.Lgs.</w:t>
      </w:r>
      <w:proofErr w:type="spellEnd"/>
      <w:r>
        <w:rPr>
          <w:sz w:val="12"/>
          <w:szCs w:val="12"/>
        </w:rPr>
        <w:t xml:space="preserve"> 196/2003.</w:t>
      </w:r>
    </w:p>
    <w:sectPr w:rsidR="007C3B3F" w:rsidRPr="00162008" w:rsidSect="0007294F">
      <w:headerReference w:type="default" r:id="rId8"/>
      <w:footerReference w:type="even" r:id="rId9"/>
      <w:footerReference w:type="default" r:id="rId10"/>
      <w:pgSz w:w="11906" w:h="16838" w:code="9"/>
      <w:pgMar w:top="680" w:right="851" w:bottom="851" w:left="851" w:header="7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4E" w:rsidRDefault="0004514E" w:rsidP="00B05324">
      <w:pPr>
        <w:spacing w:after="0" w:line="240" w:lineRule="auto"/>
      </w:pPr>
      <w:r>
        <w:separator/>
      </w:r>
    </w:p>
  </w:endnote>
  <w:endnote w:type="continuationSeparator" w:id="0">
    <w:p w:rsidR="0004514E" w:rsidRDefault="0004514E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52" w:rsidRDefault="00E95952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3A" w:rsidRDefault="00BA0B3A" w:rsidP="00BA0B3A">
    <w:pPr>
      <w:pStyle w:val="Pidipagina"/>
    </w:pPr>
  </w:p>
  <w:p w:rsidR="00BA0B3A" w:rsidRPr="009C43A3" w:rsidRDefault="00BA0B3A" w:rsidP="00BA0B3A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Sede Palazzo di </w:t>
    </w:r>
    <w:proofErr w:type="gramStart"/>
    <w:r w:rsidRPr="009C43A3">
      <w:rPr>
        <w:sz w:val="18"/>
        <w:szCs w:val="18"/>
      </w:rPr>
      <w:t>Cit</w:t>
    </w:r>
    <w:r>
      <w:rPr>
        <w:sz w:val="18"/>
        <w:szCs w:val="18"/>
      </w:rPr>
      <w:t xml:space="preserve">tà  </w:t>
    </w:r>
    <w:r w:rsidRPr="009C43A3">
      <w:rPr>
        <w:sz w:val="18"/>
        <w:szCs w:val="18"/>
      </w:rPr>
      <w:t>84013</w:t>
    </w:r>
    <w:proofErr w:type="gramEnd"/>
    <w:r w:rsidRPr="009C43A3">
      <w:rPr>
        <w:sz w:val="18"/>
        <w:szCs w:val="18"/>
      </w:rPr>
      <w:t xml:space="preserve">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(SA) 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/fax 089 2966810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BA0B3A" w:rsidRPr="002B491E" w:rsidRDefault="00BA0B3A" w:rsidP="00BA0B3A">
    <w:pPr>
      <w:pStyle w:val="Pidipagina"/>
      <w:jc w:val="center"/>
      <w:rPr>
        <w:sz w:val="18"/>
        <w:szCs w:val="18"/>
      </w:rPr>
    </w:pPr>
    <w:r w:rsidRPr="002B491E">
      <w:rPr>
        <w:sz w:val="18"/>
        <w:szCs w:val="18"/>
      </w:rPr>
      <w:t>mail: romeo.nesi@comune.cavadetirreni.sa.it  - PEC mail: romeo.nesi@pec.comune.cavadetirreni.sa.it</w:t>
    </w:r>
  </w:p>
  <w:p w:rsidR="00BA0B3A" w:rsidRPr="002B491E" w:rsidRDefault="00BA0B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4E" w:rsidRDefault="0004514E" w:rsidP="00B05324">
      <w:pPr>
        <w:spacing w:after="0" w:line="240" w:lineRule="auto"/>
      </w:pPr>
      <w:r>
        <w:separator/>
      </w:r>
    </w:p>
  </w:footnote>
  <w:footnote w:type="continuationSeparator" w:id="0">
    <w:p w:rsidR="0004514E" w:rsidRDefault="0004514E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242"/>
      <w:gridCol w:w="1276"/>
      <w:gridCol w:w="2586"/>
      <w:gridCol w:w="2436"/>
      <w:gridCol w:w="2605"/>
    </w:tblGrid>
    <w:tr w:rsidR="00E95952" w:rsidRPr="003E7DC5" w:rsidTr="00B71D88">
      <w:trPr>
        <w:jc w:val="center"/>
      </w:trPr>
      <w:tc>
        <w:tcPr>
          <w:tcW w:w="1242" w:type="dxa"/>
          <w:shd w:val="clear" w:color="auto" w:fill="auto"/>
        </w:tcPr>
        <w:p w:rsidR="00E95952" w:rsidRPr="003E7DC5" w:rsidRDefault="00CE6D26" w:rsidP="005A786C">
          <w:pPr>
            <w:pStyle w:val="Intestazione"/>
            <w:tabs>
              <w:tab w:val="right" w:pos="11340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542925" cy="619125"/>
                <wp:effectExtent l="0" t="0" r="9525" b="9525"/>
                <wp:docPr id="2" name="Immagine 2" descr="https://www.8linux.org/lbg/sites/default/files/styles/article-detail/public/field/image/RepubblicaItalianaLogo.png?itok=Ht7Bt9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s://www.8linux.org/lbg/sites/default/files/styles/article-detail/public/field/image/RepubblicaItalianaLogo.png?itok=Ht7Bt94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E95952" w:rsidRPr="003E7DC5" w:rsidRDefault="00E95952" w:rsidP="005A786C">
          <w:pPr>
            <w:pStyle w:val="Intestazione"/>
            <w:tabs>
              <w:tab w:val="right" w:pos="11340"/>
            </w:tabs>
          </w:pPr>
          <w:r>
            <w:rPr>
              <w:noProof/>
              <w:lang w:eastAsia="it-IT"/>
            </w:rPr>
            <w:drawing>
              <wp:inline distT="0" distB="0" distL="0" distR="0" wp14:anchorId="3DAAAB69" wp14:editId="30435389">
                <wp:extent cx="603801" cy="562761"/>
                <wp:effectExtent l="0" t="0" r="6350" b="8890"/>
                <wp:docPr id="58" name="Immagine 58" descr="Risultati immagini per regione campan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isultati immagini per regione campan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26" cy="57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  <w:shd w:val="clear" w:color="auto" w:fill="auto"/>
        </w:tcPr>
        <w:p w:rsidR="00E95952" w:rsidRPr="003E7DC5" w:rsidRDefault="00E95952" w:rsidP="005A786C">
          <w:pPr>
            <w:pStyle w:val="Intestazione"/>
            <w:tabs>
              <w:tab w:val="right" w:pos="11340"/>
            </w:tabs>
          </w:pPr>
          <w:r w:rsidRPr="003E7DC5">
            <w:rPr>
              <w:noProof/>
              <w:lang w:eastAsia="it-IT"/>
            </w:rPr>
            <w:drawing>
              <wp:inline distT="0" distB="0" distL="0" distR="0" wp14:anchorId="225D928F" wp14:editId="7ACC2BF2">
                <wp:extent cx="1495425" cy="533400"/>
                <wp:effectExtent l="0" t="0" r="9525" b="0"/>
                <wp:docPr id="59" name="Immagine 59" descr="C:\Users\Massimo\Documents\FSC\schermata_2019-02-12_alle_07.50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Users\Massimo\Documents\FSC\schermata_2019-02-12_alle_07.50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shd w:val="clear" w:color="auto" w:fill="auto"/>
        </w:tcPr>
        <w:p w:rsidR="00E95952" w:rsidRPr="003E7DC5" w:rsidRDefault="00E95952" w:rsidP="00F05B85">
          <w:pPr>
            <w:pStyle w:val="Intestazione"/>
            <w:tabs>
              <w:tab w:val="right" w:pos="113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59E6E62" wp14:editId="075EADCB">
                <wp:extent cx="1347600" cy="516442"/>
                <wp:effectExtent l="0" t="0" r="5080" b="0"/>
                <wp:docPr id="60" name="Immagine 60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093" cy="529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  <w:shd w:val="clear" w:color="auto" w:fill="auto"/>
        </w:tcPr>
        <w:p w:rsidR="00E95952" w:rsidRPr="000A222E" w:rsidRDefault="00E95952" w:rsidP="005A786C">
          <w:pPr>
            <w:pStyle w:val="Intestazione"/>
            <w:tabs>
              <w:tab w:val="right" w:pos="11340"/>
            </w:tabs>
            <w:rPr>
              <w:i/>
            </w:rPr>
          </w:pPr>
          <w:r w:rsidRPr="003E7DC5">
            <w:rPr>
              <w:noProof/>
              <w:lang w:eastAsia="it-IT"/>
            </w:rPr>
            <w:drawing>
              <wp:inline distT="0" distB="0" distL="0" distR="0" wp14:anchorId="2B725977" wp14:editId="5CDEEE7D">
                <wp:extent cx="1409700" cy="542925"/>
                <wp:effectExtent l="0" t="0" r="0" b="9525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5952" w:rsidRPr="00A01E02" w:rsidRDefault="00E95952" w:rsidP="00BA0B3A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AAB"/>
    <w:multiLevelType w:val="hybridMultilevel"/>
    <w:tmpl w:val="3CAE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744"/>
    <w:multiLevelType w:val="hybridMultilevel"/>
    <w:tmpl w:val="3E769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A70"/>
    <w:multiLevelType w:val="hybridMultilevel"/>
    <w:tmpl w:val="2842C7AC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ACE"/>
    <w:multiLevelType w:val="hybridMultilevel"/>
    <w:tmpl w:val="807A5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31C6852">
      <w:start w:val="8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2719"/>
    <w:multiLevelType w:val="hybridMultilevel"/>
    <w:tmpl w:val="3E06D13E"/>
    <w:lvl w:ilvl="0" w:tplc="EAFEA5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DAB1E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87A"/>
    <w:multiLevelType w:val="hybridMultilevel"/>
    <w:tmpl w:val="669A8020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2EB3"/>
    <w:multiLevelType w:val="hybridMultilevel"/>
    <w:tmpl w:val="7FB6FB12"/>
    <w:lvl w:ilvl="0" w:tplc="410850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EE6"/>
    <w:multiLevelType w:val="hybridMultilevel"/>
    <w:tmpl w:val="17A0B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C01"/>
    <w:multiLevelType w:val="hybridMultilevel"/>
    <w:tmpl w:val="03AC1E62"/>
    <w:lvl w:ilvl="0" w:tplc="B0B6B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F8A"/>
    <w:multiLevelType w:val="hybridMultilevel"/>
    <w:tmpl w:val="BE288A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8DF"/>
    <w:multiLevelType w:val="hybridMultilevel"/>
    <w:tmpl w:val="B3C41E40"/>
    <w:lvl w:ilvl="0" w:tplc="F68E5E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5A16"/>
    <w:multiLevelType w:val="hybridMultilevel"/>
    <w:tmpl w:val="087CF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E0EA7"/>
    <w:multiLevelType w:val="hybridMultilevel"/>
    <w:tmpl w:val="83667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24E34"/>
    <w:multiLevelType w:val="hybridMultilevel"/>
    <w:tmpl w:val="547C8960"/>
    <w:lvl w:ilvl="0" w:tplc="C83E8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07FE"/>
    <w:multiLevelType w:val="hybridMultilevel"/>
    <w:tmpl w:val="887EEA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FE3"/>
    <w:multiLevelType w:val="hybridMultilevel"/>
    <w:tmpl w:val="7324B64E"/>
    <w:lvl w:ilvl="0" w:tplc="8CF65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20FD2"/>
    <w:multiLevelType w:val="hybridMultilevel"/>
    <w:tmpl w:val="40707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A6B"/>
    <w:multiLevelType w:val="hybridMultilevel"/>
    <w:tmpl w:val="AE440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40F1"/>
    <w:multiLevelType w:val="hybridMultilevel"/>
    <w:tmpl w:val="1C24CFFA"/>
    <w:lvl w:ilvl="0" w:tplc="F88004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8537F"/>
    <w:multiLevelType w:val="hybridMultilevel"/>
    <w:tmpl w:val="2DF2F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7BFD"/>
    <w:multiLevelType w:val="hybridMultilevel"/>
    <w:tmpl w:val="B9546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840BE"/>
    <w:multiLevelType w:val="hybridMultilevel"/>
    <w:tmpl w:val="F4A4E02C"/>
    <w:lvl w:ilvl="0" w:tplc="85EC2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46D0D"/>
    <w:multiLevelType w:val="hybridMultilevel"/>
    <w:tmpl w:val="E95C1B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33E81"/>
    <w:multiLevelType w:val="hybridMultilevel"/>
    <w:tmpl w:val="AE5A2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24A07"/>
    <w:multiLevelType w:val="hybridMultilevel"/>
    <w:tmpl w:val="ED9CF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DFCA58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6A9F"/>
    <w:multiLevelType w:val="hybridMultilevel"/>
    <w:tmpl w:val="400C6F40"/>
    <w:lvl w:ilvl="0" w:tplc="6884F9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1"/>
  </w:num>
  <w:num w:numId="5">
    <w:abstractNumId w:val="13"/>
  </w:num>
  <w:num w:numId="6">
    <w:abstractNumId w:val="1"/>
  </w:num>
  <w:num w:numId="7">
    <w:abstractNumId w:val="17"/>
  </w:num>
  <w:num w:numId="8">
    <w:abstractNumId w:val="23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14"/>
  </w:num>
  <w:num w:numId="17">
    <w:abstractNumId w:val="22"/>
  </w:num>
  <w:num w:numId="18">
    <w:abstractNumId w:val="4"/>
  </w:num>
  <w:num w:numId="19">
    <w:abstractNumId w:val="6"/>
  </w:num>
  <w:num w:numId="20">
    <w:abstractNumId w:val="10"/>
  </w:num>
  <w:num w:numId="21">
    <w:abstractNumId w:val="3"/>
  </w:num>
  <w:num w:numId="22">
    <w:abstractNumId w:val="15"/>
  </w:num>
  <w:num w:numId="23">
    <w:abstractNumId w:val="25"/>
  </w:num>
  <w:num w:numId="24">
    <w:abstractNumId w:val="8"/>
  </w:num>
  <w:num w:numId="25">
    <w:abstractNumId w:val="2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129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2A85"/>
    <w:rsid w:val="00043B5C"/>
    <w:rsid w:val="000441A7"/>
    <w:rsid w:val="0004514E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18C4"/>
    <w:rsid w:val="000626EF"/>
    <w:rsid w:val="00063DC3"/>
    <w:rsid w:val="00064B6B"/>
    <w:rsid w:val="00065CCE"/>
    <w:rsid w:val="000664E3"/>
    <w:rsid w:val="00066830"/>
    <w:rsid w:val="00066904"/>
    <w:rsid w:val="0007294F"/>
    <w:rsid w:val="000739E4"/>
    <w:rsid w:val="00073E58"/>
    <w:rsid w:val="00074E47"/>
    <w:rsid w:val="000758F1"/>
    <w:rsid w:val="0007795D"/>
    <w:rsid w:val="00077D98"/>
    <w:rsid w:val="00082F0F"/>
    <w:rsid w:val="00082F4C"/>
    <w:rsid w:val="0008372B"/>
    <w:rsid w:val="00083761"/>
    <w:rsid w:val="000851A1"/>
    <w:rsid w:val="000859B0"/>
    <w:rsid w:val="00086EE6"/>
    <w:rsid w:val="00087CF0"/>
    <w:rsid w:val="000906ED"/>
    <w:rsid w:val="00093B83"/>
    <w:rsid w:val="00094260"/>
    <w:rsid w:val="00094F0F"/>
    <w:rsid w:val="000950E9"/>
    <w:rsid w:val="00095366"/>
    <w:rsid w:val="000962FC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A93"/>
    <w:rsid w:val="000A716D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745"/>
    <w:rsid w:val="000B3F91"/>
    <w:rsid w:val="000B4DBA"/>
    <w:rsid w:val="000C07CC"/>
    <w:rsid w:val="000C1091"/>
    <w:rsid w:val="000C23E7"/>
    <w:rsid w:val="000C4BDA"/>
    <w:rsid w:val="000C4DA3"/>
    <w:rsid w:val="000C5FF0"/>
    <w:rsid w:val="000C651A"/>
    <w:rsid w:val="000C6887"/>
    <w:rsid w:val="000C68E6"/>
    <w:rsid w:val="000C7E31"/>
    <w:rsid w:val="000D1CC8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59BC"/>
    <w:rsid w:val="000E6314"/>
    <w:rsid w:val="000E77D1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5B33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314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4A"/>
    <w:rsid w:val="00152262"/>
    <w:rsid w:val="00152BB3"/>
    <w:rsid w:val="00155B98"/>
    <w:rsid w:val="00155F2A"/>
    <w:rsid w:val="001568D4"/>
    <w:rsid w:val="001572FC"/>
    <w:rsid w:val="00161964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E56"/>
    <w:rsid w:val="00173CC4"/>
    <w:rsid w:val="00174647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60D7"/>
    <w:rsid w:val="00186782"/>
    <w:rsid w:val="0018754A"/>
    <w:rsid w:val="00187C2E"/>
    <w:rsid w:val="00190B1D"/>
    <w:rsid w:val="001930C4"/>
    <w:rsid w:val="00193453"/>
    <w:rsid w:val="001944CC"/>
    <w:rsid w:val="0019465F"/>
    <w:rsid w:val="001946ED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3A9"/>
    <w:rsid w:val="001B6CF3"/>
    <w:rsid w:val="001B77DA"/>
    <w:rsid w:val="001C2DFC"/>
    <w:rsid w:val="001C4629"/>
    <w:rsid w:val="001C5453"/>
    <w:rsid w:val="001C7D5D"/>
    <w:rsid w:val="001D1DF9"/>
    <w:rsid w:val="001D410F"/>
    <w:rsid w:val="001D4938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285"/>
    <w:rsid w:val="001E28B2"/>
    <w:rsid w:val="001E31F0"/>
    <w:rsid w:val="001E3E14"/>
    <w:rsid w:val="001E4545"/>
    <w:rsid w:val="001F0180"/>
    <w:rsid w:val="001F033F"/>
    <w:rsid w:val="001F1001"/>
    <w:rsid w:val="001F145E"/>
    <w:rsid w:val="001F1FE0"/>
    <w:rsid w:val="001F2B81"/>
    <w:rsid w:val="001F2CA1"/>
    <w:rsid w:val="001F3211"/>
    <w:rsid w:val="001F43CF"/>
    <w:rsid w:val="001F4E37"/>
    <w:rsid w:val="001F4E5E"/>
    <w:rsid w:val="001F5582"/>
    <w:rsid w:val="001F5B13"/>
    <w:rsid w:val="001F7C27"/>
    <w:rsid w:val="00200D8B"/>
    <w:rsid w:val="002021C8"/>
    <w:rsid w:val="0020385D"/>
    <w:rsid w:val="00203FE4"/>
    <w:rsid w:val="00205294"/>
    <w:rsid w:val="002052A4"/>
    <w:rsid w:val="00205992"/>
    <w:rsid w:val="00205E4E"/>
    <w:rsid w:val="0020698F"/>
    <w:rsid w:val="0021101D"/>
    <w:rsid w:val="002140E0"/>
    <w:rsid w:val="00214676"/>
    <w:rsid w:val="002147BE"/>
    <w:rsid w:val="00214A40"/>
    <w:rsid w:val="00214B86"/>
    <w:rsid w:val="00215237"/>
    <w:rsid w:val="00216B0E"/>
    <w:rsid w:val="00216D29"/>
    <w:rsid w:val="0021763F"/>
    <w:rsid w:val="0022038F"/>
    <w:rsid w:val="00220F7D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487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16E7"/>
    <w:rsid w:val="002B2F69"/>
    <w:rsid w:val="002B47E4"/>
    <w:rsid w:val="002B491E"/>
    <w:rsid w:val="002B4E63"/>
    <w:rsid w:val="002B5CEF"/>
    <w:rsid w:val="002B7424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7FB"/>
    <w:rsid w:val="002D4CCE"/>
    <w:rsid w:val="002D6744"/>
    <w:rsid w:val="002E03A2"/>
    <w:rsid w:val="002E27E5"/>
    <w:rsid w:val="002E2D5E"/>
    <w:rsid w:val="002E659E"/>
    <w:rsid w:val="002E7339"/>
    <w:rsid w:val="002E7B4D"/>
    <w:rsid w:val="002F07C1"/>
    <w:rsid w:val="002F0DFC"/>
    <w:rsid w:val="002F11B8"/>
    <w:rsid w:val="002F222C"/>
    <w:rsid w:val="002F2382"/>
    <w:rsid w:val="002F4028"/>
    <w:rsid w:val="002F428B"/>
    <w:rsid w:val="002F54F6"/>
    <w:rsid w:val="002F5B50"/>
    <w:rsid w:val="002F6741"/>
    <w:rsid w:val="002F6C8E"/>
    <w:rsid w:val="00301B5E"/>
    <w:rsid w:val="00302487"/>
    <w:rsid w:val="0030283C"/>
    <w:rsid w:val="00302871"/>
    <w:rsid w:val="00302FC3"/>
    <w:rsid w:val="00303450"/>
    <w:rsid w:val="00303621"/>
    <w:rsid w:val="00304F8C"/>
    <w:rsid w:val="00310D52"/>
    <w:rsid w:val="00311794"/>
    <w:rsid w:val="00311A1F"/>
    <w:rsid w:val="00312F23"/>
    <w:rsid w:val="00315E5D"/>
    <w:rsid w:val="00316533"/>
    <w:rsid w:val="00316DCD"/>
    <w:rsid w:val="0032228A"/>
    <w:rsid w:val="00322360"/>
    <w:rsid w:val="00324BFC"/>
    <w:rsid w:val="00324FDC"/>
    <w:rsid w:val="00325C43"/>
    <w:rsid w:val="003260BF"/>
    <w:rsid w:val="00326B5A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234A"/>
    <w:rsid w:val="00354D31"/>
    <w:rsid w:val="003550D6"/>
    <w:rsid w:val="0035556E"/>
    <w:rsid w:val="00355AE6"/>
    <w:rsid w:val="00355EDF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E"/>
    <w:rsid w:val="00382851"/>
    <w:rsid w:val="00383A26"/>
    <w:rsid w:val="00385E43"/>
    <w:rsid w:val="003875FB"/>
    <w:rsid w:val="00391575"/>
    <w:rsid w:val="00391AC5"/>
    <w:rsid w:val="00392034"/>
    <w:rsid w:val="0039247D"/>
    <w:rsid w:val="00393FA9"/>
    <w:rsid w:val="00394F39"/>
    <w:rsid w:val="00394FBE"/>
    <w:rsid w:val="0039567B"/>
    <w:rsid w:val="00396688"/>
    <w:rsid w:val="003972E4"/>
    <w:rsid w:val="00397924"/>
    <w:rsid w:val="003A0C50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2993"/>
    <w:rsid w:val="003C4250"/>
    <w:rsid w:val="003C4962"/>
    <w:rsid w:val="003C5A22"/>
    <w:rsid w:val="003C7538"/>
    <w:rsid w:val="003D040F"/>
    <w:rsid w:val="003D0F05"/>
    <w:rsid w:val="003D2230"/>
    <w:rsid w:val="003D2233"/>
    <w:rsid w:val="003D3A3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1CE"/>
    <w:rsid w:val="003E2967"/>
    <w:rsid w:val="003E3472"/>
    <w:rsid w:val="003E48A1"/>
    <w:rsid w:val="003E4AB3"/>
    <w:rsid w:val="003E5908"/>
    <w:rsid w:val="003E6AAE"/>
    <w:rsid w:val="003E7D01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8AC"/>
    <w:rsid w:val="00402629"/>
    <w:rsid w:val="00402F41"/>
    <w:rsid w:val="004034CC"/>
    <w:rsid w:val="004044BB"/>
    <w:rsid w:val="004070CF"/>
    <w:rsid w:val="004077A9"/>
    <w:rsid w:val="00407CE9"/>
    <w:rsid w:val="00407FCE"/>
    <w:rsid w:val="004110D7"/>
    <w:rsid w:val="00411622"/>
    <w:rsid w:val="00414181"/>
    <w:rsid w:val="004147CE"/>
    <w:rsid w:val="00415052"/>
    <w:rsid w:val="00415100"/>
    <w:rsid w:val="00415D08"/>
    <w:rsid w:val="00416586"/>
    <w:rsid w:val="00417F19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FC8"/>
    <w:rsid w:val="004319F5"/>
    <w:rsid w:val="00431A8E"/>
    <w:rsid w:val="00431F32"/>
    <w:rsid w:val="004341E9"/>
    <w:rsid w:val="004358B7"/>
    <w:rsid w:val="00436175"/>
    <w:rsid w:val="00437007"/>
    <w:rsid w:val="00437081"/>
    <w:rsid w:val="004372AA"/>
    <w:rsid w:val="004406AA"/>
    <w:rsid w:val="004438F3"/>
    <w:rsid w:val="00444245"/>
    <w:rsid w:val="0044469C"/>
    <w:rsid w:val="00445EC1"/>
    <w:rsid w:val="00446D73"/>
    <w:rsid w:val="00447E55"/>
    <w:rsid w:val="004508B4"/>
    <w:rsid w:val="00451936"/>
    <w:rsid w:val="00451956"/>
    <w:rsid w:val="0045216A"/>
    <w:rsid w:val="00453118"/>
    <w:rsid w:val="004534A2"/>
    <w:rsid w:val="00454EC2"/>
    <w:rsid w:val="00454F97"/>
    <w:rsid w:val="00455432"/>
    <w:rsid w:val="004573D9"/>
    <w:rsid w:val="0045786B"/>
    <w:rsid w:val="00460254"/>
    <w:rsid w:val="004622A8"/>
    <w:rsid w:val="004623A3"/>
    <w:rsid w:val="00463D42"/>
    <w:rsid w:val="00464B19"/>
    <w:rsid w:val="00465313"/>
    <w:rsid w:val="00466FC2"/>
    <w:rsid w:val="00467BDD"/>
    <w:rsid w:val="0047092D"/>
    <w:rsid w:val="00472D85"/>
    <w:rsid w:val="00472F15"/>
    <w:rsid w:val="004734B6"/>
    <w:rsid w:val="004757FE"/>
    <w:rsid w:val="00475AE7"/>
    <w:rsid w:val="004779C8"/>
    <w:rsid w:val="004821F1"/>
    <w:rsid w:val="004825B8"/>
    <w:rsid w:val="00484425"/>
    <w:rsid w:val="0048457B"/>
    <w:rsid w:val="00485A47"/>
    <w:rsid w:val="00486663"/>
    <w:rsid w:val="00486813"/>
    <w:rsid w:val="00487BCA"/>
    <w:rsid w:val="004905D5"/>
    <w:rsid w:val="004907C8"/>
    <w:rsid w:val="004938A1"/>
    <w:rsid w:val="00494ACE"/>
    <w:rsid w:val="004968E5"/>
    <w:rsid w:val="00496E2E"/>
    <w:rsid w:val="00496EF5"/>
    <w:rsid w:val="00496FDB"/>
    <w:rsid w:val="004977B5"/>
    <w:rsid w:val="004A17C4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644"/>
    <w:rsid w:val="004B1F89"/>
    <w:rsid w:val="004B3232"/>
    <w:rsid w:val="004B3A71"/>
    <w:rsid w:val="004B4973"/>
    <w:rsid w:val="004B58DC"/>
    <w:rsid w:val="004C0BAE"/>
    <w:rsid w:val="004C1DA1"/>
    <w:rsid w:val="004C2EA2"/>
    <w:rsid w:val="004C3ADB"/>
    <w:rsid w:val="004C3D72"/>
    <w:rsid w:val="004C3FAE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AA2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4F6B7B"/>
    <w:rsid w:val="004F7C7D"/>
    <w:rsid w:val="00500022"/>
    <w:rsid w:val="005002BA"/>
    <w:rsid w:val="00500774"/>
    <w:rsid w:val="00501DE3"/>
    <w:rsid w:val="00501FBC"/>
    <w:rsid w:val="005034FC"/>
    <w:rsid w:val="00505568"/>
    <w:rsid w:val="00510349"/>
    <w:rsid w:val="00511B64"/>
    <w:rsid w:val="00511BC1"/>
    <w:rsid w:val="005125FA"/>
    <w:rsid w:val="005126F1"/>
    <w:rsid w:val="00513B1A"/>
    <w:rsid w:val="00514138"/>
    <w:rsid w:val="00514382"/>
    <w:rsid w:val="0051438F"/>
    <w:rsid w:val="00515B6C"/>
    <w:rsid w:val="005174D1"/>
    <w:rsid w:val="005208EF"/>
    <w:rsid w:val="00520EA5"/>
    <w:rsid w:val="00521CB4"/>
    <w:rsid w:val="00521F56"/>
    <w:rsid w:val="00522294"/>
    <w:rsid w:val="00522FB3"/>
    <w:rsid w:val="00524B09"/>
    <w:rsid w:val="00525544"/>
    <w:rsid w:val="00526500"/>
    <w:rsid w:val="00526756"/>
    <w:rsid w:val="00526DE0"/>
    <w:rsid w:val="00530218"/>
    <w:rsid w:val="00530793"/>
    <w:rsid w:val="00531B77"/>
    <w:rsid w:val="00533889"/>
    <w:rsid w:val="00534A81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678"/>
    <w:rsid w:val="00546AD7"/>
    <w:rsid w:val="00546F34"/>
    <w:rsid w:val="00547CC5"/>
    <w:rsid w:val="00550BDC"/>
    <w:rsid w:val="005511CE"/>
    <w:rsid w:val="00552F53"/>
    <w:rsid w:val="00554253"/>
    <w:rsid w:val="005546C6"/>
    <w:rsid w:val="005558B0"/>
    <w:rsid w:val="005558FE"/>
    <w:rsid w:val="00561215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1B19"/>
    <w:rsid w:val="005723A1"/>
    <w:rsid w:val="0057266D"/>
    <w:rsid w:val="00573492"/>
    <w:rsid w:val="00573AD8"/>
    <w:rsid w:val="005767F8"/>
    <w:rsid w:val="0057740E"/>
    <w:rsid w:val="00580ADF"/>
    <w:rsid w:val="00580EFC"/>
    <w:rsid w:val="00582A6F"/>
    <w:rsid w:val="005857F1"/>
    <w:rsid w:val="00586BAA"/>
    <w:rsid w:val="0058748B"/>
    <w:rsid w:val="00591077"/>
    <w:rsid w:val="005914E7"/>
    <w:rsid w:val="00595345"/>
    <w:rsid w:val="00595766"/>
    <w:rsid w:val="00596193"/>
    <w:rsid w:val="005A139F"/>
    <w:rsid w:val="005A22A0"/>
    <w:rsid w:val="005A4D37"/>
    <w:rsid w:val="005A63FB"/>
    <w:rsid w:val="005A786C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B7B63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351C"/>
    <w:rsid w:val="005F4F85"/>
    <w:rsid w:val="005F65BA"/>
    <w:rsid w:val="005F773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C7B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497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3087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2E50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313"/>
    <w:rsid w:val="00685CD2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48F"/>
    <w:rsid w:val="006A31A9"/>
    <w:rsid w:val="006A3502"/>
    <w:rsid w:val="006A413A"/>
    <w:rsid w:val="006A5B3F"/>
    <w:rsid w:val="006A6748"/>
    <w:rsid w:val="006A794A"/>
    <w:rsid w:val="006A79D4"/>
    <w:rsid w:val="006A7DE3"/>
    <w:rsid w:val="006B061F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564A"/>
    <w:rsid w:val="006D63C2"/>
    <w:rsid w:val="006D6505"/>
    <w:rsid w:val="006D7423"/>
    <w:rsid w:val="006E055A"/>
    <w:rsid w:val="006E1104"/>
    <w:rsid w:val="006E1893"/>
    <w:rsid w:val="006E1987"/>
    <w:rsid w:val="006E521F"/>
    <w:rsid w:val="006E5DEB"/>
    <w:rsid w:val="006E7939"/>
    <w:rsid w:val="006E7B02"/>
    <w:rsid w:val="006F094B"/>
    <w:rsid w:val="006F0D01"/>
    <w:rsid w:val="006F1186"/>
    <w:rsid w:val="006F1347"/>
    <w:rsid w:val="006F1B2A"/>
    <w:rsid w:val="006F28BA"/>
    <w:rsid w:val="006F28C1"/>
    <w:rsid w:val="006F2CF2"/>
    <w:rsid w:val="006F7BAF"/>
    <w:rsid w:val="007001CB"/>
    <w:rsid w:val="00700626"/>
    <w:rsid w:val="00703C4D"/>
    <w:rsid w:val="00703DBB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110C"/>
    <w:rsid w:val="00731C4E"/>
    <w:rsid w:val="00734714"/>
    <w:rsid w:val="007348CC"/>
    <w:rsid w:val="00735444"/>
    <w:rsid w:val="00735B76"/>
    <w:rsid w:val="00736EB6"/>
    <w:rsid w:val="007404F2"/>
    <w:rsid w:val="00740CB9"/>
    <w:rsid w:val="00741F65"/>
    <w:rsid w:val="00745100"/>
    <w:rsid w:val="007451D1"/>
    <w:rsid w:val="007467F4"/>
    <w:rsid w:val="007473FC"/>
    <w:rsid w:val="00747FFB"/>
    <w:rsid w:val="0075013B"/>
    <w:rsid w:val="00751BF3"/>
    <w:rsid w:val="0075381F"/>
    <w:rsid w:val="00755466"/>
    <w:rsid w:val="00755BDE"/>
    <w:rsid w:val="0075600C"/>
    <w:rsid w:val="007567A4"/>
    <w:rsid w:val="00757820"/>
    <w:rsid w:val="00760568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2067"/>
    <w:rsid w:val="00772324"/>
    <w:rsid w:val="00773AF0"/>
    <w:rsid w:val="0077627D"/>
    <w:rsid w:val="007765F7"/>
    <w:rsid w:val="00776D96"/>
    <w:rsid w:val="007804A6"/>
    <w:rsid w:val="007804D9"/>
    <w:rsid w:val="00780D85"/>
    <w:rsid w:val="007816EA"/>
    <w:rsid w:val="00781BE2"/>
    <w:rsid w:val="00781F4F"/>
    <w:rsid w:val="00784F89"/>
    <w:rsid w:val="00785266"/>
    <w:rsid w:val="00786B41"/>
    <w:rsid w:val="00786F54"/>
    <w:rsid w:val="007873C0"/>
    <w:rsid w:val="0078768F"/>
    <w:rsid w:val="007909D4"/>
    <w:rsid w:val="00790A5C"/>
    <w:rsid w:val="00791624"/>
    <w:rsid w:val="00791653"/>
    <w:rsid w:val="00791A0B"/>
    <w:rsid w:val="0079254A"/>
    <w:rsid w:val="00792554"/>
    <w:rsid w:val="0079268C"/>
    <w:rsid w:val="00792EF3"/>
    <w:rsid w:val="00793D88"/>
    <w:rsid w:val="00794069"/>
    <w:rsid w:val="0079492A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7E6"/>
    <w:rsid w:val="007B2A70"/>
    <w:rsid w:val="007B57E1"/>
    <w:rsid w:val="007B6F63"/>
    <w:rsid w:val="007C23B3"/>
    <w:rsid w:val="007C23FC"/>
    <w:rsid w:val="007C2FA4"/>
    <w:rsid w:val="007C3055"/>
    <w:rsid w:val="007C3B3F"/>
    <w:rsid w:val="007C4479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C79FD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FB9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23E8"/>
    <w:rsid w:val="00816D0C"/>
    <w:rsid w:val="00816D81"/>
    <w:rsid w:val="00817585"/>
    <w:rsid w:val="00817B6F"/>
    <w:rsid w:val="00821E80"/>
    <w:rsid w:val="00823255"/>
    <w:rsid w:val="00824976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38F"/>
    <w:rsid w:val="0087141B"/>
    <w:rsid w:val="00873C77"/>
    <w:rsid w:val="00874D35"/>
    <w:rsid w:val="008750EC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22AE"/>
    <w:rsid w:val="00893576"/>
    <w:rsid w:val="0089526A"/>
    <w:rsid w:val="008954E1"/>
    <w:rsid w:val="00895BB0"/>
    <w:rsid w:val="0089694D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4773"/>
    <w:rsid w:val="008B54CC"/>
    <w:rsid w:val="008B70A7"/>
    <w:rsid w:val="008C03AD"/>
    <w:rsid w:val="008C1011"/>
    <w:rsid w:val="008C155F"/>
    <w:rsid w:val="008C1FCE"/>
    <w:rsid w:val="008C24D3"/>
    <w:rsid w:val="008C311C"/>
    <w:rsid w:val="008C38F1"/>
    <w:rsid w:val="008C516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1360"/>
    <w:rsid w:val="008E244A"/>
    <w:rsid w:val="008E3857"/>
    <w:rsid w:val="008E4461"/>
    <w:rsid w:val="008E475C"/>
    <w:rsid w:val="008E5100"/>
    <w:rsid w:val="008E5900"/>
    <w:rsid w:val="008E6CAB"/>
    <w:rsid w:val="008E7098"/>
    <w:rsid w:val="008F07E1"/>
    <w:rsid w:val="008F1DDB"/>
    <w:rsid w:val="008F3300"/>
    <w:rsid w:val="008F48EE"/>
    <w:rsid w:val="008F5527"/>
    <w:rsid w:val="008F5ADC"/>
    <w:rsid w:val="008F79BD"/>
    <w:rsid w:val="008F7DB2"/>
    <w:rsid w:val="00900BB2"/>
    <w:rsid w:val="0090149E"/>
    <w:rsid w:val="00901A67"/>
    <w:rsid w:val="00902201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3669B"/>
    <w:rsid w:val="009371C4"/>
    <w:rsid w:val="00941A2E"/>
    <w:rsid w:val="00942E73"/>
    <w:rsid w:val="00943246"/>
    <w:rsid w:val="00944948"/>
    <w:rsid w:val="00946577"/>
    <w:rsid w:val="00950870"/>
    <w:rsid w:val="00953D5C"/>
    <w:rsid w:val="00955967"/>
    <w:rsid w:val="009575C1"/>
    <w:rsid w:val="009578B9"/>
    <w:rsid w:val="009608A7"/>
    <w:rsid w:val="00961071"/>
    <w:rsid w:val="00961405"/>
    <w:rsid w:val="009625FF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6265"/>
    <w:rsid w:val="00967CEA"/>
    <w:rsid w:val="00970179"/>
    <w:rsid w:val="00970BFB"/>
    <w:rsid w:val="00970C55"/>
    <w:rsid w:val="00971C05"/>
    <w:rsid w:val="00971DB3"/>
    <w:rsid w:val="0097298F"/>
    <w:rsid w:val="00972E26"/>
    <w:rsid w:val="009746C4"/>
    <w:rsid w:val="0097495C"/>
    <w:rsid w:val="00974B2F"/>
    <w:rsid w:val="00976DE5"/>
    <w:rsid w:val="009770FC"/>
    <w:rsid w:val="009802AE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5F3D"/>
    <w:rsid w:val="00990DBE"/>
    <w:rsid w:val="00991BE2"/>
    <w:rsid w:val="00991CF0"/>
    <w:rsid w:val="00992173"/>
    <w:rsid w:val="00992A93"/>
    <w:rsid w:val="009934A7"/>
    <w:rsid w:val="00993649"/>
    <w:rsid w:val="0099376A"/>
    <w:rsid w:val="00994E05"/>
    <w:rsid w:val="00995A8D"/>
    <w:rsid w:val="0099648D"/>
    <w:rsid w:val="00996742"/>
    <w:rsid w:val="009A0477"/>
    <w:rsid w:val="009A08C8"/>
    <w:rsid w:val="009A2202"/>
    <w:rsid w:val="009A25CB"/>
    <w:rsid w:val="009A3546"/>
    <w:rsid w:val="009A3DC2"/>
    <w:rsid w:val="009A5B57"/>
    <w:rsid w:val="009A683E"/>
    <w:rsid w:val="009A7B30"/>
    <w:rsid w:val="009B0163"/>
    <w:rsid w:val="009B0FB5"/>
    <w:rsid w:val="009B26C7"/>
    <w:rsid w:val="009B2A2A"/>
    <w:rsid w:val="009B2A65"/>
    <w:rsid w:val="009B37AA"/>
    <w:rsid w:val="009B47A4"/>
    <w:rsid w:val="009B4A2C"/>
    <w:rsid w:val="009B54D3"/>
    <w:rsid w:val="009B62C1"/>
    <w:rsid w:val="009B719B"/>
    <w:rsid w:val="009B7EE2"/>
    <w:rsid w:val="009C3334"/>
    <w:rsid w:val="009C35DE"/>
    <w:rsid w:val="009D04DA"/>
    <w:rsid w:val="009D096C"/>
    <w:rsid w:val="009D18B6"/>
    <w:rsid w:val="009D194D"/>
    <w:rsid w:val="009D4899"/>
    <w:rsid w:val="009D6B31"/>
    <w:rsid w:val="009D795F"/>
    <w:rsid w:val="009E16A6"/>
    <w:rsid w:val="009E37AF"/>
    <w:rsid w:val="009E45E6"/>
    <w:rsid w:val="009E4AF2"/>
    <w:rsid w:val="009E5EF4"/>
    <w:rsid w:val="009E6299"/>
    <w:rsid w:val="009F0749"/>
    <w:rsid w:val="009F0AD6"/>
    <w:rsid w:val="009F0AF7"/>
    <w:rsid w:val="009F0B12"/>
    <w:rsid w:val="009F1E4E"/>
    <w:rsid w:val="009F3C28"/>
    <w:rsid w:val="009F3FFA"/>
    <w:rsid w:val="009F4E61"/>
    <w:rsid w:val="009F6ED8"/>
    <w:rsid w:val="009F71D8"/>
    <w:rsid w:val="00A01E02"/>
    <w:rsid w:val="00A01FD5"/>
    <w:rsid w:val="00A02234"/>
    <w:rsid w:val="00A02B26"/>
    <w:rsid w:val="00A02CDF"/>
    <w:rsid w:val="00A031A1"/>
    <w:rsid w:val="00A035C1"/>
    <w:rsid w:val="00A07172"/>
    <w:rsid w:val="00A07F49"/>
    <w:rsid w:val="00A11121"/>
    <w:rsid w:val="00A11EF5"/>
    <w:rsid w:val="00A13DB0"/>
    <w:rsid w:val="00A15A85"/>
    <w:rsid w:val="00A15F80"/>
    <w:rsid w:val="00A16750"/>
    <w:rsid w:val="00A1700A"/>
    <w:rsid w:val="00A17BC8"/>
    <w:rsid w:val="00A20292"/>
    <w:rsid w:val="00A20B8B"/>
    <w:rsid w:val="00A20ECA"/>
    <w:rsid w:val="00A2184C"/>
    <w:rsid w:val="00A229BB"/>
    <w:rsid w:val="00A22A8E"/>
    <w:rsid w:val="00A237AA"/>
    <w:rsid w:val="00A2402A"/>
    <w:rsid w:val="00A243D8"/>
    <w:rsid w:val="00A2448A"/>
    <w:rsid w:val="00A25AE9"/>
    <w:rsid w:val="00A26259"/>
    <w:rsid w:val="00A26D36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7496"/>
    <w:rsid w:val="00A47AE4"/>
    <w:rsid w:val="00A50147"/>
    <w:rsid w:val="00A505E2"/>
    <w:rsid w:val="00A50AA5"/>
    <w:rsid w:val="00A51022"/>
    <w:rsid w:val="00A51143"/>
    <w:rsid w:val="00A516C0"/>
    <w:rsid w:val="00A52F50"/>
    <w:rsid w:val="00A54C16"/>
    <w:rsid w:val="00A55334"/>
    <w:rsid w:val="00A56E27"/>
    <w:rsid w:val="00A578B0"/>
    <w:rsid w:val="00A57ABD"/>
    <w:rsid w:val="00A60629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786"/>
    <w:rsid w:val="00A775DA"/>
    <w:rsid w:val="00A779B2"/>
    <w:rsid w:val="00A77C1A"/>
    <w:rsid w:val="00A77DDC"/>
    <w:rsid w:val="00A803A6"/>
    <w:rsid w:val="00A80D34"/>
    <w:rsid w:val="00A81DDE"/>
    <w:rsid w:val="00A82BF7"/>
    <w:rsid w:val="00A84791"/>
    <w:rsid w:val="00A84D2C"/>
    <w:rsid w:val="00A861A1"/>
    <w:rsid w:val="00A87305"/>
    <w:rsid w:val="00A906F7"/>
    <w:rsid w:val="00A907E9"/>
    <w:rsid w:val="00A909D8"/>
    <w:rsid w:val="00A9192C"/>
    <w:rsid w:val="00A91AE4"/>
    <w:rsid w:val="00A92A1E"/>
    <w:rsid w:val="00A92D82"/>
    <w:rsid w:val="00A9474B"/>
    <w:rsid w:val="00A95120"/>
    <w:rsid w:val="00A954BE"/>
    <w:rsid w:val="00A963B8"/>
    <w:rsid w:val="00A97D92"/>
    <w:rsid w:val="00AA03F5"/>
    <w:rsid w:val="00AA079E"/>
    <w:rsid w:val="00AA1895"/>
    <w:rsid w:val="00AA20CB"/>
    <w:rsid w:val="00AA2697"/>
    <w:rsid w:val="00AA2899"/>
    <w:rsid w:val="00AA3F0E"/>
    <w:rsid w:val="00AA4684"/>
    <w:rsid w:val="00AA4A9F"/>
    <w:rsid w:val="00AA4E6A"/>
    <w:rsid w:val="00AA55E2"/>
    <w:rsid w:val="00AA56C6"/>
    <w:rsid w:val="00AA6124"/>
    <w:rsid w:val="00AB1BB4"/>
    <w:rsid w:val="00AB24D7"/>
    <w:rsid w:val="00AB364B"/>
    <w:rsid w:val="00AB44F8"/>
    <w:rsid w:val="00AB455E"/>
    <w:rsid w:val="00AB4F88"/>
    <w:rsid w:val="00AB62C6"/>
    <w:rsid w:val="00AB6658"/>
    <w:rsid w:val="00AB70E7"/>
    <w:rsid w:val="00AB7FE8"/>
    <w:rsid w:val="00AC0A2E"/>
    <w:rsid w:val="00AC0CAD"/>
    <w:rsid w:val="00AC2305"/>
    <w:rsid w:val="00AC3425"/>
    <w:rsid w:val="00AC496A"/>
    <w:rsid w:val="00AC64BC"/>
    <w:rsid w:val="00AC6DF6"/>
    <w:rsid w:val="00AC75ED"/>
    <w:rsid w:val="00AD03DA"/>
    <w:rsid w:val="00AD2023"/>
    <w:rsid w:val="00AD21B0"/>
    <w:rsid w:val="00AD29EB"/>
    <w:rsid w:val="00AD2FCC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BE"/>
    <w:rsid w:val="00AE3F00"/>
    <w:rsid w:val="00AE5491"/>
    <w:rsid w:val="00AE5919"/>
    <w:rsid w:val="00AE5D9E"/>
    <w:rsid w:val="00AE7C44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04A8"/>
    <w:rsid w:val="00B217D4"/>
    <w:rsid w:val="00B217EB"/>
    <w:rsid w:val="00B21CDF"/>
    <w:rsid w:val="00B21D43"/>
    <w:rsid w:val="00B2268A"/>
    <w:rsid w:val="00B22EF7"/>
    <w:rsid w:val="00B240AF"/>
    <w:rsid w:val="00B24A2B"/>
    <w:rsid w:val="00B259D9"/>
    <w:rsid w:val="00B25FF3"/>
    <w:rsid w:val="00B26A47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219"/>
    <w:rsid w:val="00B41900"/>
    <w:rsid w:val="00B44FF3"/>
    <w:rsid w:val="00B45265"/>
    <w:rsid w:val="00B45C56"/>
    <w:rsid w:val="00B46342"/>
    <w:rsid w:val="00B46A91"/>
    <w:rsid w:val="00B47783"/>
    <w:rsid w:val="00B477E6"/>
    <w:rsid w:val="00B51078"/>
    <w:rsid w:val="00B528BF"/>
    <w:rsid w:val="00B53051"/>
    <w:rsid w:val="00B537D0"/>
    <w:rsid w:val="00B553D7"/>
    <w:rsid w:val="00B55796"/>
    <w:rsid w:val="00B6065B"/>
    <w:rsid w:val="00B613DF"/>
    <w:rsid w:val="00B6220B"/>
    <w:rsid w:val="00B62778"/>
    <w:rsid w:val="00B63400"/>
    <w:rsid w:val="00B63EB4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D88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465"/>
    <w:rsid w:val="00B84686"/>
    <w:rsid w:val="00B8511A"/>
    <w:rsid w:val="00B909D0"/>
    <w:rsid w:val="00B915E8"/>
    <w:rsid w:val="00B92BAF"/>
    <w:rsid w:val="00B94420"/>
    <w:rsid w:val="00B95396"/>
    <w:rsid w:val="00B95BC7"/>
    <w:rsid w:val="00B96E34"/>
    <w:rsid w:val="00B97C76"/>
    <w:rsid w:val="00BA0B3A"/>
    <w:rsid w:val="00BA0F5D"/>
    <w:rsid w:val="00BA10C4"/>
    <w:rsid w:val="00BA2967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237B"/>
    <w:rsid w:val="00BD31BF"/>
    <w:rsid w:val="00BD32AB"/>
    <w:rsid w:val="00BD331C"/>
    <w:rsid w:val="00BD391D"/>
    <w:rsid w:val="00BD44F1"/>
    <w:rsid w:val="00BD6D1D"/>
    <w:rsid w:val="00BE17A4"/>
    <w:rsid w:val="00BE22E8"/>
    <w:rsid w:val="00BE254D"/>
    <w:rsid w:val="00BE495F"/>
    <w:rsid w:val="00BE5A37"/>
    <w:rsid w:val="00BE685A"/>
    <w:rsid w:val="00BE7084"/>
    <w:rsid w:val="00BE78FB"/>
    <w:rsid w:val="00BE799C"/>
    <w:rsid w:val="00BF097C"/>
    <w:rsid w:val="00BF1447"/>
    <w:rsid w:val="00BF2C7F"/>
    <w:rsid w:val="00BF3147"/>
    <w:rsid w:val="00BF3579"/>
    <w:rsid w:val="00BF4D8F"/>
    <w:rsid w:val="00BF552C"/>
    <w:rsid w:val="00BF6F50"/>
    <w:rsid w:val="00BF7A47"/>
    <w:rsid w:val="00BF7E42"/>
    <w:rsid w:val="00C0067C"/>
    <w:rsid w:val="00C04A83"/>
    <w:rsid w:val="00C05F04"/>
    <w:rsid w:val="00C0655D"/>
    <w:rsid w:val="00C075C3"/>
    <w:rsid w:val="00C079B2"/>
    <w:rsid w:val="00C10EC5"/>
    <w:rsid w:val="00C12C8C"/>
    <w:rsid w:val="00C134A2"/>
    <w:rsid w:val="00C13784"/>
    <w:rsid w:val="00C14A21"/>
    <w:rsid w:val="00C15013"/>
    <w:rsid w:val="00C15190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27743"/>
    <w:rsid w:val="00C311F6"/>
    <w:rsid w:val="00C31A55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475AB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0AD"/>
    <w:rsid w:val="00C6642E"/>
    <w:rsid w:val="00C66DB5"/>
    <w:rsid w:val="00C66FE6"/>
    <w:rsid w:val="00C6716B"/>
    <w:rsid w:val="00C70080"/>
    <w:rsid w:val="00C71230"/>
    <w:rsid w:val="00C71D95"/>
    <w:rsid w:val="00C74463"/>
    <w:rsid w:val="00C74BF9"/>
    <w:rsid w:val="00C75625"/>
    <w:rsid w:val="00C75BD9"/>
    <w:rsid w:val="00C76293"/>
    <w:rsid w:val="00C777FD"/>
    <w:rsid w:val="00C7796E"/>
    <w:rsid w:val="00C77E87"/>
    <w:rsid w:val="00C83F9D"/>
    <w:rsid w:val="00C85F27"/>
    <w:rsid w:val="00C86121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60C9"/>
    <w:rsid w:val="00CA6F75"/>
    <w:rsid w:val="00CB0CD9"/>
    <w:rsid w:val="00CB15A3"/>
    <w:rsid w:val="00CB3783"/>
    <w:rsid w:val="00CB4529"/>
    <w:rsid w:val="00CB466E"/>
    <w:rsid w:val="00CB6489"/>
    <w:rsid w:val="00CB6AB2"/>
    <w:rsid w:val="00CB7A6C"/>
    <w:rsid w:val="00CC08AE"/>
    <w:rsid w:val="00CC3D28"/>
    <w:rsid w:val="00CC4452"/>
    <w:rsid w:val="00CC4A32"/>
    <w:rsid w:val="00CC600F"/>
    <w:rsid w:val="00CC6E13"/>
    <w:rsid w:val="00CC7539"/>
    <w:rsid w:val="00CC77B6"/>
    <w:rsid w:val="00CD0519"/>
    <w:rsid w:val="00CD0878"/>
    <w:rsid w:val="00CD0CE6"/>
    <w:rsid w:val="00CD1D4A"/>
    <w:rsid w:val="00CD5A42"/>
    <w:rsid w:val="00CD70E1"/>
    <w:rsid w:val="00CE1695"/>
    <w:rsid w:val="00CE1743"/>
    <w:rsid w:val="00CE1AF3"/>
    <w:rsid w:val="00CE1E33"/>
    <w:rsid w:val="00CE2B60"/>
    <w:rsid w:val="00CE62BE"/>
    <w:rsid w:val="00CE63D0"/>
    <w:rsid w:val="00CE6D26"/>
    <w:rsid w:val="00CE6D3F"/>
    <w:rsid w:val="00CE6D81"/>
    <w:rsid w:val="00CE6EDC"/>
    <w:rsid w:val="00CE78AB"/>
    <w:rsid w:val="00CF003F"/>
    <w:rsid w:val="00CF1632"/>
    <w:rsid w:val="00CF1CA2"/>
    <w:rsid w:val="00CF201D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2CA2"/>
    <w:rsid w:val="00D0440F"/>
    <w:rsid w:val="00D0484E"/>
    <w:rsid w:val="00D05194"/>
    <w:rsid w:val="00D05259"/>
    <w:rsid w:val="00D074EC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5BE0"/>
    <w:rsid w:val="00D30775"/>
    <w:rsid w:val="00D324AC"/>
    <w:rsid w:val="00D34F86"/>
    <w:rsid w:val="00D36AA5"/>
    <w:rsid w:val="00D3728B"/>
    <w:rsid w:val="00D377B8"/>
    <w:rsid w:val="00D40953"/>
    <w:rsid w:val="00D41BC3"/>
    <w:rsid w:val="00D43C79"/>
    <w:rsid w:val="00D43ED2"/>
    <w:rsid w:val="00D43EEF"/>
    <w:rsid w:val="00D44F61"/>
    <w:rsid w:val="00D46E2A"/>
    <w:rsid w:val="00D46F14"/>
    <w:rsid w:val="00D50DEB"/>
    <w:rsid w:val="00D5260C"/>
    <w:rsid w:val="00D53070"/>
    <w:rsid w:val="00D54D8B"/>
    <w:rsid w:val="00D600C5"/>
    <w:rsid w:val="00D62173"/>
    <w:rsid w:val="00D623A0"/>
    <w:rsid w:val="00D64370"/>
    <w:rsid w:val="00D64CCE"/>
    <w:rsid w:val="00D6529B"/>
    <w:rsid w:val="00D70A10"/>
    <w:rsid w:val="00D71D0D"/>
    <w:rsid w:val="00D72ED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D40"/>
    <w:rsid w:val="00DB1C0E"/>
    <w:rsid w:val="00DB23E1"/>
    <w:rsid w:val="00DB2985"/>
    <w:rsid w:val="00DB2DD1"/>
    <w:rsid w:val="00DB3145"/>
    <w:rsid w:val="00DB3471"/>
    <w:rsid w:val="00DB4B96"/>
    <w:rsid w:val="00DB4C78"/>
    <w:rsid w:val="00DB60CA"/>
    <w:rsid w:val="00DB6B14"/>
    <w:rsid w:val="00DB79F7"/>
    <w:rsid w:val="00DC03D9"/>
    <w:rsid w:val="00DC148D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84B"/>
    <w:rsid w:val="00DD1A13"/>
    <w:rsid w:val="00DD3209"/>
    <w:rsid w:val="00DD3368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3C20"/>
    <w:rsid w:val="00DE5EA3"/>
    <w:rsid w:val="00DE759C"/>
    <w:rsid w:val="00DF0329"/>
    <w:rsid w:val="00DF1E61"/>
    <w:rsid w:val="00DF226E"/>
    <w:rsid w:val="00DF29FC"/>
    <w:rsid w:val="00DF517C"/>
    <w:rsid w:val="00DF52E5"/>
    <w:rsid w:val="00DF581E"/>
    <w:rsid w:val="00E00E05"/>
    <w:rsid w:val="00E01020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300EF"/>
    <w:rsid w:val="00E30C5A"/>
    <w:rsid w:val="00E30E45"/>
    <w:rsid w:val="00E31181"/>
    <w:rsid w:val="00E3155A"/>
    <w:rsid w:val="00E31C28"/>
    <w:rsid w:val="00E331AD"/>
    <w:rsid w:val="00E33B3D"/>
    <w:rsid w:val="00E33D35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67D3"/>
    <w:rsid w:val="00E50863"/>
    <w:rsid w:val="00E51949"/>
    <w:rsid w:val="00E51DB3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595F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5952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8BD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C004D"/>
    <w:rsid w:val="00EC13BD"/>
    <w:rsid w:val="00EC194B"/>
    <w:rsid w:val="00EC2242"/>
    <w:rsid w:val="00EC2F28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391E"/>
    <w:rsid w:val="00ED3ECA"/>
    <w:rsid w:val="00ED5A42"/>
    <w:rsid w:val="00ED5A98"/>
    <w:rsid w:val="00ED5EF1"/>
    <w:rsid w:val="00ED62D2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E05"/>
    <w:rsid w:val="00EF6106"/>
    <w:rsid w:val="00EF617D"/>
    <w:rsid w:val="00EF6930"/>
    <w:rsid w:val="00EF746A"/>
    <w:rsid w:val="00F009BF"/>
    <w:rsid w:val="00F00C77"/>
    <w:rsid w:val="00F03174"/>
    <w:rsid w:val="00F03202"/>
    <w:rsid w:val="00F04806"/>
    <w:rsid w:val="00F04B8E"/>
    <w:rsid w:val="00F04DFB"/>
    <w:rsid w:val="00F057BA"/>
    <w:rsid w:val="00F05B85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97D"/>
    <w:rsid w:val="00F20ABA"/>
    <w:rsid w:val="00F22063"/>
    <w:rsid w:val="00F2237F"/>
    <w:rsid w:val="00F23E00"/>
    <w:rsid w:val="00F240B2"/>
    <w:rsid w:val="00F244D8"/>
    <w:rsid w:val="00F24ABA"/>
    <w:rsid w:val="00F2524C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201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21E"/>
    <w:rsid w:val="00F51B69"/>
    <w:rsid w:val="00F52078"/>
    <w:rsid w:val="00F53317"/>
    <w:rsid w:val="00F53D3E"/>
    <w:rsid w:val="00F53ED0"/>
    <w:rsid w:val="00F53FBC"/>
    <w:rsid w:val="00F55C6C"/>
    <w:rsid w:val="00F56869"/>
    <w:rsid w:val="00F57232"/>
    <w:rsid w:val="00F57BE1"/>
    <w:rsid w:val="00F57E81"/>
    <w:rsid w:val="00F607E3"/>
    <w:rsid w:val="00F613DD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19B6"/>
    <w:rsid w:val="00F72AF9"/>
    <w:rsid w:val="00F73708"/>
    <w:rsid w:val="00F73AB0"/>
    <w:rsid w:val="00F7409E"/>
    <w:rsid w:val="00F7439A"/>
    <w:rsid w:val="00F74971"/>
    <w:rsid w:val="00F76A6A"/>
    <w:rsid w:val="00F774D5"/>
    <w:rsid w:val="00F80A3E"/>
    <w:rsid w:val="00F81D9E"/>
    <w:rsid w:val="00F8402D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2F"/>
    <w:rsid w:val="00F95885"/>
    <w:rsid w:val="00F9706C"/>
    <w:rsid w:val="00F972D8"/>
    <w:rsid w:val="00F97458"/>
    <w:rsid w:val="00FA1450"/>
    <w:rsid w:val="00FA203E"/>
    <w:rsid w:val="00FA2196"/>
    <w:rsid w:val="00FA27F9"/>
    <w:rsid w:val="00FA2B18"/>
    <w:rsid w:val="00FA41E5"/>
    <w:rsid w:val="00FA4735"/>
    <w:rsid w:val="00FA669D"/>
    <w:rsid w:val="00FA70C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95C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204"/>
    <w:rsid w:val="00FD1336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E40"/>
    <w:rsid w:val="00FE2EFE"/>
    <w:rsid w:val="00FE6D75"/>
    <w:rsid w:val="00FE6FFF"/>
    <w:rsid w:val="00FF0BA7"/>
    <w:rsid w:val="00FF0D2F"/>
    <w:rsid w:val="00FF48E5"/>
    <w:rsid w:val="00FF58F0"/>
    <w:rsid w:val="00FF602F"/>
    <w:rsid w:val="00FF6E15"/>
    <w:rsid w:val="00FF7417"/>
    <w:rsid w:val="00FF7784"/>
    <w:rsid w:val="00FF78ED"/>
    <w:rsid w:val="00FF7B80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79208C-8641-4A89-B525-08FF11F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1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07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7F72-781E-4FBA-9E01-63786E9D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cartaIntestataS10.dotx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Florio Antonio</dc:creator>
  <cp:keywords/>
  <dc:description/>
  <cp:lastModifiedBy>Utente</cp:lastModifiedBy>
  <cp:revision>2</cp:revision>
  <cp:lastPrinted>2019-10-18T09:36:00Z</cp:lastPrinted>
  <dcterms:created xsi:type="dcterms:W3CDTF">2022-02-08T12:02:00Z</dcterms:created>
  <dcterms:modified xsi:type="dcterms:W3CDTF">2022-02-08T12:02:00Z</dcterms:modified>
</cp:coreProperties>
</file>